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A179" w14:textId="77777777" w:rsidR="00CF3E77" w:rsidRDefault="00D46BC1">
      <w:pPr>
        <w:pStyle w:val="a"/>
        <w:widowControl/>
        <w:autoSpaceDE w:val="0"/>
        <w:spacing w:line="360" w:lineRule="auto"/>
        <w:jc w:val="both"/>
        <w:rPr>
          <w:rFonts w:ascii="Aptos" w:hAnsi="Aptos" w:cs="Aptos"/>
          <w:b/>
          <w:bCs/>
          <w:color w:val="auto"/>
        </w:rPr>
      </w:pPr>
      <w:r>
        <w:rPr>
          <w:rFonts w:ascii="Aptos" w:hAnsi="Aptos" w:cs="Aptos"/>
          <w:b/>
          <w:bCs/>
          <w:color w:val="auto"/>
        </w:rPr>
        <w:t>ANNEX</w:t>
      </w:r>
    </w:p>
    <w:tbl>
      <w:tblPr>
        <w:tblW w:w="89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7239"/>
      </w:tblGrid>
      <w:tr w:rsidR="00CF3E77" w14:paraId="5D58A17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7A" w14:textId="77777777" w:rsidR="00CF3E77" w:rsidRDefault="00D46BC1">
            <w:pPr>
              <w:pStyle w:val="a"/>
              <w:jc w:val="center"/>
            </w:pPr>
            <w:r>
              <w:rPr>
                <w:rStyle w:val="a0"/>
                <w:rFonts w:ascii="Calibri" w:hAnsi="Calibri" w:cs="Calibri"/>
                <w:b/>
                <w:bCs/>
                <w:color w:val="FFFFFF"/>
                <w:lang w:val="en-GB" w:eastAsia="en-US"/>
              </w:rPr>
              <w:t>Report Submission Form</w:t>
            </w:r>
          </w:p>
        </w:tc>
      </w:tr>
      <w:tr w:rsidR="00CF3E77" w14:paraId="5D58A17F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7C" w14:textId="77777777" w:rsidR="00CF3E77" w:rsidRDefault="00D46BC1">
            <w:pPr>
              <w:pStyle w:val="Default"/>
            </w:pPr>
            <w:proofErr w:type="spellStart"/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Nam</w:t>
            </w:r>
            <w:proofErr w:type="spellEnd"/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</w:rPr>
              <w:t xml:space="preserve">e </w:t>
            </w:r>
          </w:p>
          <w:p w14:paraId="5D58A17D" w14:textId="77777777" w:rsidR="00CF3E77" w:rsidRDefault="00D46BC1">
            <w:pPr>
              <w:pStyle w:val="Default"/>
            </w:pPr>
            <w:r>
              <w:rPr>
                <w:rStyle w:val="a0"/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(</w:t>
            </w:r>
            <w:proofErr w:type="spellStart"/>
            <w:r>
              <w:rPr>
                <w:rStyle w:val="a0"/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optional</w:t>
            </w:r>
            <w:proofErr w:type="spellEnd"/>
            <w:r>
              <w:rPr>
                <w:rStyle w:val="a0"/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7E" w14:textId="77777777" w:rsidR="00CF3E77" w:rsidRDefault="00CF3E77">
            <w:pPr>
              <w:pStyle w:val="Default"/>
              <w:rPr>
                <w:rFonts w:ascii="Calibri" w:hAnsi="Calibri" w:cs="Calibri"/>
                <w:kern w:val="3"/>
                <w:sz w:val="22"/>
                <w:szCs w:val="22"/>
              </w:rPr>
            </w:pPr>
          </w:p>
        </w:tc>
      </w:tr>
      <w:tr w:rsidR="00CF3E77" w14:paraId="5D58A183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80" w14:textId="77777777" w:rsidR="00CF3E77" w:rsidRDefault="00D46BC1">
            <w:pPr>
              <w:pStyle w:val="a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lang w:val="en-GB" w:eastAsia="en-US"/>
              </w:rPr>
              <w:t>Last name</w:t>
            </w:r>
          </w:p>
          <w:p w14:paraId="5D58A181" w14:textId="77777777" w:rsidR="00CF3E77" w:rsidRDefault="00D46BC1">
            <w:pPr>
              <w:pStyle w:val="a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(Optional)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82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:rsidRPr="00D46BC1" w14:paraId="5D58A187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84" w14:textId="77777777" w:rsidR="00CF3E77" w:rsidRDefault="00D46BC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</w:t>
            </w:r>
          </w:p>
          <w:p w14:paraId="5D58A185" w14:textId="77777777" w:rsidR="00CF3E77" w:rsidRDefault="00D46BC1">
            <w:pPr>
              <w:pStyle w:val="Default"/>
            </w:pPr>
            <w:r>
              <w:rPr>
                <w:rStyle w:val="a0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8A179" wp14:editId="5D58A17A">
                      <wp:simplePos x="0" y="0"/>
                      <wp:positionH relativeFrom="column">
                        <wp:posOffset>136529</wp:posOffset>
                      </wp:positionH>
                      <wp:positionV relativeFrom="paragraph">
                        <wp:posOffset>3172</wp:posOffset>
                      </wp:positionV>
                      <wp:extent cx="218441" cy="180978"/>
                      <wp:effectExtent l="0" t="0" r="10159" b="28572"/>
                      <wp:wrapNone/>
                      <wp:docPr id="613706517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EFCCF" id="Ορθογώνιο 10" o:spid="_x0000_s1026" style="position:absolute;margin-left:10.75pt;margin-top:.25pt;width:17.2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Not to disclose my identity to third parties without my permission </w:t>
            </w:r>
          </w:p>
          <w:p w14:paraId="5D58A186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:rsidRPr="00D46BC1" w14:paraId="5D58A18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88" w14:textId="77777777" w:rsidR="00CF3E77" w:rsidRDefault="00D46BC1">
            <w:pPr>
              <w:pStyle w:val="Default"/>
            </w:pPr>
            <w:r>
              <w:rPr>
                <w:rStyle w:val="a0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58A17B" wp14:editId="5D58A17C">
                      <wp:simplePos x="0" y="0"/>
                      <wp:positionH relativeFrom="column">
                        <wp:posOffset>135888</wp:posOffset>
                      </wp:positionH>
                      <wp:positionV relativeFrom="paragraph">
                        <wp:posOffset>140332</wp:posOffset>
                      </wp:positionV>
                      <wp:extent cx="218441" cy="180978"/>
                      <wp:effectExtent l="0" t="0" r="10159" b="28572"/>
                      <wp:wrapNone/>
                      <wp:docPr id="1878856093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386F5" id="Ορθογώνιο 9" o:spid="_x0000_s1026" style="position:absolute;margin-left:10.7pt;margin-top:11.05pt;width:17.2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</w:t>
            </w:r>
          </w:p>
          <w:p w14:paraId="5D58A189" w14:textId="77777777" w:rsidR="00CF3E77" w:rsidRDefault="00D46BC1">
            <w:pPr>
              <w:pStyle w:val="Default"/>
            </w:pPr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I wish to submit my </w:t>
            </w:r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complaint </w:t>
            </w:r>
            <w:proofErr w:type="gramStart"/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anonymously</w:t>
            </w:r>
            <w:proofErr w:type="gramEnd"/>
            <w:r>
              <w:rPr>
                <w:rStyle w:val="a0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D58A18A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14:paraId="5D58A18F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8C" w14:textId="77777777" w:rsidR="00CF3E77" w:rsidRDefault="00D46BC1">
            <w:pPr>
              <w:pStyle w:val="a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 w:eastAsia="en-US"/>
              </w:rPr>
              <w:t xml:space="preserve">Contact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  <w:lang w:val="en-GB" w:eastAsia="en-US"/>
              </w:rPr>
              <w:t>details</w:t>
            </w:r>
            <w:proofErr w:type="gramEnd"/>
          </w:p>
          <w:p w14:paraId="5D58A18D" w14:textId="77777777" w:rsidR="00CF3E77" w:rsidRDefault="00D46BC1">
            <w:pPr>
              <w:pStyle w:val="a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(Please enclose contact details if you wish)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8E" w14:textId="77777777" w:rsidR="00CF3E77" w:rsidRDefault="00D46BC1">
            <w:pPr>
              <w:pStyle w:val="a"/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58A17D" wp14:editId="5D58A17E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52065</wp:posOffset>
                      </wp:positionV>
                      <wp:extent cx="218441" cy="180978"/>
                      <wp:effectExtent l="0" t="0" r="10159" b="28572"/>
                      <wp:wrapNone/>
                      <wp:docPr id="145138586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AAAD1" id="Ορθογώνιο 8" o:spid="_x0000_s1026" style="position:absolute;margin-left:.1pt;margin-top:4.1pt;width:17.2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  Postal address:</w:t>
            </w:r>
          </w:p>
        </w:tc>
      </w:tr>
      <w:tr w:rsidR="00CF3E77" w14:paraId="5D58A19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0" w14:textId="77777777" w:rsidR="00CF3E77" w:rsidRDefault="00CF3E77">
            <w:pPr>
              <w:pStyle w:val="a"/>
              <w:widowControl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val="en-GB"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1" w14:textId="77777777" w:rsidR="00CF3E77" w:rsidRDefault="00D46BC1">
            <w:pPr>
              <w:pStyle w:val="a"/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58A17F" wp14:editId="5D58A180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50163</wp:posOffset>
                      </wp:positionV>
                      <wp:extent cx="218441" cy="180978"/>
                      <wp:effectExtent l="0" t="0" r="10159" b="28572"/>
                      <wp:wrapNone/>
                      <wp:docPr id="1194308402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A0EB7" id="Ορθογώνιο 7" o:spid="_x0000_s1026" style="position:absolute;margin-left:.1pt;margin-top:3.95pt;width:17.2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  Email address:</w:t>
            </w:r>
          </w:p>
        </w:tc>
      </w:tr>
      <w:tr w:rsidR="00CF3E77" w14:paraId="5D58A195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3" w14:textId="77777777" w:rsidR="00CF3E77" w:rsidRDefault="00CF3E77">
            <w:pPr>
              <w:pStyle w:val="a"/>
              <w:widowControl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val="en-GB"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4" w14:textId="77777777" w:rsidR="00CF3E77" w:rsidRDefault="00D46BC1">
            <w:pPr>
              <w:pStyle w:val="a"/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8A181" wp14:editId="5D58A182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50163</wp:posOffset>
                      </wp:positionV>
                      <wp:extent cx="218441" cy="180978"/>
                      <wp:effectExtent l="0" t="0" r="10159" b="28572"/>
                      <wp:wrapNone/>
                      <wp:docPr id="1516411238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4E5EC" id="Ορθογώνιο 6" o:spid="_x0000_s1026" style="position:absolute;margin-left:.1pt;margin-top:3.95pt;width:17.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 Phone number:</w:t>
            </w:r>
          </w:p>
        </w:tc>
      </w:tr>
      <w:tr w:rsidR="00CF3E77" w14:paraId="5D58A19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6" w14:textId="77777777" w:rsidR="00CF3E77" w:rsidRDefault="00CF3E77">
            <w:pPr>
              <w:pStyle w:val="a"/>
              <w:widowControl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val="en-GB"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7" w14:textId="77777777" w:rsidR="00CF3E77" w:rsidRDefault="00D46BC1">
            <w:pPr>
              <w:pStyle w:val="a"/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58A183" wp14:editId="5D58A184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50163</wp:posOffset>
                      </wp:positionV>
                      <wp:extent cx="218441" cy="180978"/>
                      <wp:effectExtent l="0" t="0" r="10159" b="28572"/>
                      <wp:wrapNone/>
                      <wp:docPr id="246269721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22B0A" id="Ορθογώνιο 5" o:spid="_x0000_s1026" style="position:absolute;margin-left:.1pt;margin-top:3.95pt;width:17.2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 </w:t>
            </w:r>
            <w:proofErr w:type="gramStart"/>
            <w:r>
              <w:rPr>
                <w:rStyle w:val="a0"/>
                <w:rFonts w:ascii="Calibri" w:hAnsi="Calibri" w:cs="Calibri"/>
                <w:lang w:val="en-GB" w:eastAsia="en-US"/>
              </w:rPr>
              <w:t>Social Media</w:t>
            </w:r>
            <w:proofErr w:type="gramEnd"/>
            <w:r>
              <w:rPr>
                <w:rStyle w:val="a0"/>
                <w:rFonts w:ascii="Calibri" w:hAnsi="Calibri" w:cs="Calibri"/>
                <w:lang w:val="en-GB" w:eastAsia="en-US"/>
              </w:rPr>
              <w:t>:</w:t>
            </w:r>
          </w:p>
        </w:tc>
      </w:tr>
      <w:tr w:rsidR="00CF3E77" w:rsidRPr="00D46BC1" w14:paraId="5D58A19B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9" w14:textId="77777777" w:rsidR="00CF3E77" w:rsidRDefault="00CF3E77">
            <w:pPr>
              <w:pStyle w:val="a"/>
              <w:widowControl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val="en-GB"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A" w14:textId="77777777" w:rsidR="00CF3E77" w:rsidRPr="00D46BC1" w:rsidRDefault="00D46BC1">
            <w:pPr>
              <w:pStyle w:val="a"/>
              <w:rPr>
                <w:lang w:val="en-US"/>
              </w:rPr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8A185" wp14:editId="5D58A186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69210</wp:posOffset>
                      </wp:positionV>
                      <wp:extent cx="218441" cy="180978"/>
                      <wp:effectExtent l="0" t="0" r="10159" b="28572"/>
                      <wp:wrapNone/>
                      <wp:docPr id="1960860183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958E4" id="Ορθογώνιο 4" o:spid="_x0000_s1026" style="position:absolute;margin-left:.1pt;margin-top:5.4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 I do not wish to communicate</w:t>
            </w:r>
          </w:p>
        </w:tc>
      </w:tr>
      <w:tr w:rsidR="00CF3E77" w:rsidRPr="00D46BC1" w14:paraId="5D58A19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C" w14:textId="77777777" w:rsidR="00CF3E77" w:rsidRPr="00D46BC1" w:rsidRDefault="00D46BC1">
            <w:pPr>
              <w:pStyle w:val="a"/>
              <w:rPr>
                <w:lang w:val="en-US"/>
              </w:rPr>
            </w:pPr>
            <w:r>
              <w:rPr>
                <w:rStyle w:val="a0"/>
                <w:rFonts w:ascii="Calibri" w:hAnsi="Calibri" w:cs="Calibri"/>
                <w:b/>
                <w:bCs/>
                <w:color w:val="0070C0"/>
                <w:lang w:val="en-GB" w:eastAsia="en-US"/>
              </w:rPr>
              <w:t>Description of the Report (Complaint / Incident)</w:t>
            </w:r>
          </w:p>
        </w:tc>
      </w:tr>
      <w:tr w:rsidR="00CF3E77" w14:paraId="5D58A1A0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E" w14:textId="77777777" w:rsidR="00CF3E77" w:rsidRDefault="00D46BC1">
            <w:pPr>
              <w:pStyle w:val="a"/>
            </w:pPr>
            <w:r>
              <w:rPr>
                <w:rStyle w:val="a0"/>
                <w:rFonts w:ascii="Calibri" w:hAnsi="Calibri" w:cs="Calibri"/>
                <w:b/>
                <w:bCs/>
                <w:color w:val="0070C0"/>
                <w:lang w:val="en-GB" w:eastAsia="en-US"/>
              </w:rPr>
              <w:t>What happened?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9F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14:paraId="5D58A1A3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1" w14:textId="77777777" w:rsidR="00CF3E77" w:rsidRDefault="00D46BC1">
            <w:pPr>
              <w:pStyle w:val="a"/>
            </w:pPr>
            <w:r>
              <w:rPr>
                <w:rStyle w:val="a0"/>
                <w:rFonts w:ascii="Calibri" w:hAnsi="Calibri" w:cs="Calibri"/>
                <w:b/>
                <w:bCs/>
                <w:color w:val="0070C0"/>
                <w:lang w:val="en-GB" w:eastAsia="en-US"/>
              </w:rPr>
              <w:t>Where did it happen?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2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:rsidRPr="00D46BC1" w14:paraId="5D58A1A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4" w14:textId="77777777" w:rsidR="00CF3E77" w:rsidRDefault="00D46BC1">
            <w:pPr>
              <w:pStyle w:val="a"/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  <w:t>Who did it happen to?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5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14:paraId="5D58A1A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7" w14:textId="77777777" w:rsidR="00CF3E77" w:rsidRDefault="00D46BC1">
            <w:pPr>
              <w:pStyle w:val="a"/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  <w:t>What was the result?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8" w14:textId="77777777" w:rsidR="00CF3E77" w:rsidRDefault="00CF3E77">
            <w:pPr>
              <w:pStyle w:val="a"/>
              <w:rPr>
                <w:rFonts w:ascii="Calibri" w:hAnsi="Calibri" w:cs="Calibri"/>
                <w:kern w:val="3"/>
                <w:lang w:val="en-GB" w:eastAsia="en-US"/>
              </w:rPr>
            </w:pPr>
          </w:p>
        </w:tc>
      </w:tr>
      <w:tr w:rsidR="00CF3E77" w14:paraId="5D58A1AD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A" w14:textId="77777777" w:rsidR="00CF3E77" w:rsidRDefault="00CF3E77">
            <w:pPr>
              <w:pStyle w:val="a"/>
              <w:rPr>
                <w:rFonts w:ascii="Calibri" w:hAnsi="Calibri" w:cs="Calibri"/>
                <w:b/>
                <w:bCs/>
                <w:color w:val="0070C0"/>
                <w:kern w:val="3"/>
                <w:lang w:val="en-GB" w:eastAsia="en-US"/>
              </w:rPr>
            </w:pPr>
          </w:p>
          <w:p w14:paraId="5D58A1AB" w14:textId="77777777" w:rsidR="00CF3E77" w:rsidRDefault="00D46BC1">
            <w:pPr>
              <w:pStyle w:val="a"/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  <w:t>Date of Incident / Complaint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C" w14:textId="77777777" w:rsidR="00CF3E77" w:rsidRDefault="00D46BC1">
            <w:pPr>
              <w:pStyle w:val="a"/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58A187" wp14:editId="5D58A188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54607</wp:posOffset>
                      </wp:positionV>
                      <wp:extent cx="218441" cy="180978"/>
                      <wp:effectExtent l="0" t="0" r="10159" b="28572"/>
                      <wp:wrapNone/>
                      <wp:docPr id="109759765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660B3" id="Ορθογώνιο 3" o:spid="_x0000_s1026" style="position:absolute;margin-left:.1pt;margin-top:4.3pt;width:17.2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One-off case (Date</w:t>
            </w:r>
            <w:proofErr w:type="gramStart"/>
            <w:r>
              <w:rPr>
                <w:rStyle w:val="a0"/>
                <w:rFonts w:ascii="Calibri" w:hAnsi="Calibri" w:cs="Calibri"/>
                <w:lang w:val="en-GB" w:eastAsia="en-US"/>
              </w:rPr>
              <w:t>: )</w:t>
            </w:r>
            <w:proofErr w:type="gramEnd"/>
          </w:p>
        </w:tc>
      </w:tr>
      <w:tr w:rsidR="00CF3E77" w:rsidRPr="00D46BC1" w14:paraId="5D58A1B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E" w14:textId="77777777" w:rsidR="00CF3E77" w:rsidRDefault="00CF3E77">
            <w:pPr>
              <w:pStyle w:val="a"/>
              <w:widowControl/>
              <w:rPr>
                <w:rFonts w:ascii="Calibri" w:hAnsi="Calibri" w:cs="Calibri"/>
                <w:b/>
                <w:bCs/>
                <w:color w:val="0070C0"/>
                <w:kern w:val="3"/>
                <w:lang w:val="en-GB"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AF" w14:textId="77777777" w:rsidR="00CF3E77" w:rsidRPr="00D46BC1" w:rsidRDefault="00D46BC1">
            <w:pPr>
              <w:pStyle w:val="a"/>
              <w:rPr>
                <w:lang w:val="en-US"/>
              </w:rPr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58A189" wp14:editId="5D58A18A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33659</wp:posOffset>
                      </wp:positionV>
                      <wp:extent cx="218441" cy="180978"/>
                      <wp:effectExtent l="0" t="0" r="10159" b="28572"/>
                      <wp:wrapNone/>
                      <wp:docPr id="1007896219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678F0" id="Ορθογώνιο 2" o:spid="_x0000_s1026" style="position:absolute;margin-left:.1pt;margin-top:2.65pt;width:17.2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Recurrent Incident (How many times</w:t>
            </w:r>
            <w:proofErr w:type="gramStart"/>
            <w:r>
              <w:rPr>
                <w:rStyle w:val="a0"/>
                <w:rFonts w:ascii="Calibri" w:hAnsi="Calibri" w:cs="Calibri"/>
                <w:lang w:val="en-GB" w:eastAsia="en-US"/>
              </w:rPr>
              <w:t>: )</w:t>
            </w:r>
            <w:proofErr w:type="gramEnd"/>
          </w:p>
        </w:tc>
      </w:tr>
      <w:tr w:rsidR="00CF3E77" w:rsidRPr="00D46BC1" w14:paraId="5D58A1B3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B1" w14:textId="77777777" w:rsidR="00CF3E77" w:rsidRDefault="00CF3E77">
            <w:pPr>
              <w:pStyle w:val="a"/>
              <w:widowControl/>
              <w:rPr>
                <w:rFonts w:ascii="Calibri" w:hAnsi="Calibri" w:cs="Calibri"/>
                <w:b/>
                <w:bCs/>
                <w:color w:val="0070C0"/>
                <w:kern w:val="3"/>
                <w:lang w:val="en-GB"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B2" w14:textId="77777777" w:rsidR="00CF3E77" w:rsidRPr="00D46BC1" w:rsidRDefault="00D46BC1">
            <w:pPr>
              <w:pStyle w:val="a"/>
              <w:rPr>
                <w:lang w:val="en-US"/>
              </w:rPr>
            </w:pPr>
            <w:r>
              <w:rPr>
                <w:rStyle w:val="a0"/>
                <w:noProof/>
                <w:kern w:val="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8A18B" wp14:editId="5D58A18C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43177</wp:posOffset>
                      </wp:positionV>
                      <wp:extent cx="218441" cy="180978"/>
                      <wp:effectExtent l="0" t="0" r="10159" b="28572"/>
                      <wp:wrapNone/>
                      <wp:docPr id="32246778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D17AF" id="Ορθογώνιο 1" o:spid="_x0000_s1026" style="position:absolute;margin-left:.1pt;margin-top:3.4pt;width:17.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" filled="f" strokecolor="#042433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Style w:val="a0"/>
                <w:rFonts w:ascii="Calibri" w:hAnsi="Calibri" w:cs="Calibri"/>
                <w:lang w:val="en-GB" w:eastAsia="en-US"/>
              </w:rPr>
              <w:t xml:space="preserve">         In Progress (Please provide information)</w:t>
            </w:r>
          </w:p>
        </w:tc>
      </w:tr>
      <w:tr w:rsidR="00CF3E77" w:rsidRPr="00D46BC1" w14:paraId="5D58A1B5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B4" w14:textId="77777777" w:rsidR="00CF3E77" w:rsidRDefault="00D46BC1">
            <w:pPr>
              <w:pStyle w:val="a"/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lang w:val="en-GB" w:eastAsia="en-US"/>
              </w:rPr>
              <w:t>What is the optimal way to solve the problem in your opinion?</w:t>
            </w:r>
          </w:p>
        </w:tc>
      </w:tr>
      <w:tr w:rsidR="00CF3E77" w:rsidRPr="00D46BC1" w14:paraId="5D58A1B7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1B6" w14:textId="77777777" w:rsidR="00CF3E77" w:rsidRDefault="00CF3E77">
            <w:pPr>
              <w:pStyle w:val="a"/>
              <w:rPr>
                <w:rFonts w:ascii="Calibri" w:hAnsi="Calibri" w:cs="Calibri"/>
                <w:b/>
                <w:bCs/>
                <w:kern w:val="3"/>
                <w:lang w:val="en-GB" w:eastAsia="en-US"/>
              </w:rPr>
            </w:pPr>
          </w:p>
        </w:tc>
      </w:tr>
    </w:tbl>
    <w:p w14:paraId="5D58A1B8" w14:textId="77777777" w:rsidR="00CF3E77" w:rsidRDefault="00D46BC1">
      <w:pPr>
        <w:pStyle w:val="a"/>
        <w:widowControl/>
        <w:autoSpaceDE w:val="0"/>
        <w:spacing w:line="360" w:lineRule="auto"/>
        <w:jc w:val="both"/>
        <w:rPr>
          <w:rFonts w:ascii="Aptos" w:hAnsi="Aptos" w:cs="Aptos"/>
          <w:color w:val="auto"/>
          <w:sz w:val="18"/>
          <w:szCs w:val="18"/>
          <w:lang w:val="en-US"/>
        </w:rPr>
      </w:pPr>
      <w:r>
        <w:rPr>
          <w:rFonts w:ascii="Aptos" w:hAnsi="Aptos" w:cs="Aptos"/>
          <w:color w:val="auto"/>
          <w:sz w:val="18"/>
          <w:szCs w:val="18"/>
          <w:lang w:val="en-US"/>
        </w:rPr>
        <w:t xml:space="preserve">*This applies in the context of the Whistleblowing Policy of the </w:t>
      </w:r>
      <w:proofErr w:type="gramStart"/>
      <w:r>
        <w:rPr>
          <w:rFonts w:ascii="Aptos" w:hAnsi="Aptos" w:cs="Aptos"/>
          <w:color w:val="auto"/>
          <w:sz w:val="18"/>
          <w:szCs w:val="18"/>
          <w:lang w:val="en-US"/>
        </w:rPr>
        <w:t>Company  Irida</w:t>
      </w:r>
      <w:proofErr w:type="gramEnd"/>
      <w:r>
        <w:rPr>
          <w:rFonts w:ascii="Aptos" w:hAnsi="Aptos" w:cs="Aptos"/>
          <w:color w:val="auto"/>
          <w:sz w:val="18"/>
          <w:szCs w:val="18"/>
          <w:lang w:val="en-US"/>
        </w:rPr>
        <w:t xml:space="preserve"> SA and its republication is expressly prohibited.</w:t>
      </w:r>
    </w:p>
    <w:p w14:paraId="5D58A1B9" w14:textId="77777777" w:rsidR="00CF3E77" w:rsidRDefault="00D46BC1">
      <w:pPr>
        <w:pStyle w:val="a"/>
        <w:widowControl/>
        <w:autoSpaceDE w:val="0"/>
        <w:spacing w:line="360" w:lineRule="auto"/>
        <w:ind w:left="-360" w:firstLine="360"/>
        <w:jc w:val="both"/>
        <w:rPr>
          <w:rFonts w:ascii="Aptos" w:hAnsi="Aptos" w:cs="Aptos"/>
          <w:color w:val="auto"/>
          <w:sz w:val="18"/>
          <w:szCs w:val="18"/>
          <w:lang w:val="en-US"/>
        </w:rPr>
      </w:pPr>
      <w:r>
        <w:rPr>
          <w:rFonts w:ascii="Aptos" w:hAnsi="Aptos" w:cs="Aptos"/>
          <w:color w:val="auto"/>
          <w:sz w:val="18"/>
          <w:szCs w:val="18"/>
          <w:lang w:val="en-US"/>
        </w:rPr>
        <w:t>Please return this form in the following ways:</w:t>
      </w:r>
    </w:p>
    <w:p w14:paraId="5D58A1BA" w14:textId="77777777" w:rsidR="00CF3E77" w:rsidRPr="00D46BC1" w:rsidRDefault="00D46BC1">
      <w:pPr>
        <w:pStyle w:val="a4"/>
        <w:numPr>
          <w:ilvl w:val="0"/>
          <w:numId w:val="1"/>
        </w:numPr>
        <w:spacing w:line="360" w:lineRule="auto"/>
        <w:rPr>
          <w:lang w:val="en-US"/>
        </w:rPr>
      </w:pPr>
      <w:r>
        <w:rPr>
          <w:rStyle w:val="a0"/>
          <w:rFonts w:ascii="Aptos" w:hAnsi="Aptos" w:cs="Aptos"/>
          <w:b/>
          <w:bCs/>
          <w:color w:val="auto"/>
          <w:sz w:val="18"/>
          <w:szCs w:val="18"/>
          <w:u w:val="single"/>
          <w:lang w:val="en-US"/>
        </w:rPr>
        <w:t xml:space="preserve">e-mail: </w:t>
      </w:r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>to the e-mail address whistleblowing@irida.com whose access is restricted to the RRMO.</w:t>
      </w:r>
    </w:p>
    <w:p w14:paraId="5D58A1BB" w14:textId="77777777" w:rsidR="00CF3E77" w:rsidRPr="00D46BC1" w:rsidRDefault="00D46BC1">
      <w:pPr>
        <w:pStyle w:val="a"/>
        <w:spacing w:line="360" w:lineRule="auto"/>
        <w:rPr>
          <w:lang w:val="en-US"/>
        </w:rPr>
      </w:pPr>
      <w:r>
        <w:rPr>
          <w:rStyle w:val="a0"/>
          <w:rFonts w:ascii="Aptos" w:hAnsi="Aptos" w:cs="Aptos"/>
          <w:b/>
          <w:bCs/>
          <w:color w:val="auto"/>
          <w:sz w:val="18"/>
          <w:szCs w:val="18"/>
          <w:u w:val="single"/>
          <w:lang w:val="en-US"/>
        </w:rPr>
        <w:t>- in writing</w:t>
      </w:r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 xml:space="preserve">, to the postal address: IRIDA SA, Nea </w:t>
      </w:r>
      <w:proofErr w:type="spellStart"/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>Artaki</w:t>
      </w:r>
      <w:proofErr w:type="spellEnd"/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 xml:space="preserve"> Evia - 60 Riga </w:t>
      </w:r>
      <w:proofErr w:type="spellStart"/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>Fereou</w:t>
      </w:r>
      <w:proofErr w:type="spellEnd"/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 xml:space="preserve">, GR 34600, to the </w:t>
      </w:r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>attention of the Report Receiving and Monitoring Officer (RRMO)</w:t>
      </w:r>
    </w:p>
    <w:p w14:paraId="5D58A1BC" w14:textId="77777777" w:rsidR="00CF3E77" w:rsidRPr="00D46BC1" w:rsidRDefault="00D46BC1">
      <w:pPr>
        <w:pStyle w:val="a"/>
        <w:spacing w:line="360" w:lineRule="auto"/>
        <w:rPr>
          <w:lang w:val="en-US"/>
        </w:rPr>
      </w:pPr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 xml:space="preserve">- in a </w:t>
      </w:r>
      <w:r>
        <w:rPr>
          <w:rStyle w:val="a0"/>
          <w:rFonts w:ascii="Aptos" w:hAnsi="Aptos" w:cs="Aptos"/>
          <w:b/>
          <w:bCs/>
          <w:color w:val="auto"/>
          <w:sz w:val="18"/>
          <w:szCs w:val="18"/>
          <w:u w:val="single"/>
          <w:lang w:val="en-US"/>
        </w:rPr>
        <w:t xml:space="preserve">postbox </w:t>
      </w:r>
      <w:r>
        <w:rPr>
          <w:rStyle w:val="a0"/>
          <w:rFonts w:ascii="Aptos" w:hAnsi="Aptos" w:cs="Aptos"/>
          <w:color w:val="auto"/>
          <w:sz w:val="18"/>
          <w:szCs w:val="18"/>
          <w:lang w:val="en-US"/>
        </w:rPr>
        <w:t>situated at the premises of IRIDA SA, marked "Complaints"(only for IRIDA personnel).</w:t>
      </w:r>
    </w:p>
    <w:sectPr w:rsidR="00CF3E77" w:rsidRPr="00D46BC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A191" w14:textId="77777777" w:rsidR="00D46BC1" w:rsidRDefault="00D46BC1">
      <w:pPr>
        <w:spacing w:after="0" w:line="240" w:lineRule="auto"/>
      </w:pPr>
      <w:r>
        <w:separator/>
      </w:r>
    </w:p>
  </w:endnote>
  <w:endnote w:type="continuationSeparator" w:id="0">
    <w:p w14:paraId="5D58A193" w14:textId="77777777" w:rsidR="00D46BC1" w:rsidRDefault="00D4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A18D" w14:textId="77777777" w:rsidR="00D46BC1" w:rsidRDefault="00D46B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58A18F" w14:textId="77777777" w:rsidR="00D46BC1" w:rsidRDefault="00D4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17D4C"/>
    <w:multiLevelType w:val="multilevel"/>
    <w:tmpl w:val="3CAE578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6999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E77"/>
    <w:rsid w:val="004E511F"/>
    <w:rsid w:val="00CF3E77"/>
    <w:rsid w:val="00D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8A179"/>
  <w15:docId w15:val="{8DC1AD2D-E03B-47E2-A8C1-85DF7037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">
    <w:name w:val="Επικεφαλίδα 2"/>
    <w:basedOn w:val="a"/>
    <w:next w:val="a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">
    <w:name w:val="Επικεφαλίδα 3"/>
    <w:basedOn w:val="a"/>
    <w:next w:val="a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">
    <w:name w:val="Επικεφαλίδα 4"/>
    <w:basedOn w:val="a"/>
    <w:next w:val="a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">
    <w:name w:val="Επικεφαλίδα 5"/>
    <w:basedOn w:val="a"/>
    <w:next w:val="a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">
    <w:name w:val="Επικεφαλίδα 6"/>
    <w:basedOn w:val="a"/>
    <w:next w:val="a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">
    <w:name w:val="Επικεφαλίδα 7"/>
    <w:basedOn w:val="a"/>
    <w:next w:val="a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">
    <w:name w:val="Επικεφαλίδα 8"/>
    <w:basedOn w:val="a"/>
    <w:next w:val="a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">
    <w:name w:val="Επικεφαλίδα 9"/>
    <w:basedOn w:val="a"/>
    <w:next w:val="a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a">
    <w:name w:val="Βασικό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el-GR" w:bidi="el-GR"/>
    </w:rPr>
  </w:style>
  <w:style w:type="character" w:customStyle="1" w:styleId="a0">
    <w:name w:val="Προεπιλεγμένη γραμματοσειρά"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customStyle="1" w:styleId="a1">
    <w:name w:val="Τίτλος"/>
    <w:basedOn w:val="a"/>
    <w:next w:val="a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a2">
    <w:name w:val="Υπότιτλος"/>
    <w:basedOn w:val="a"/>
    <w:next w:val="a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3">
    <w:name w:val="Απόσπασμα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customStyle="1" w:styleId="a4">
    <w:name w:val="Παράγραφος λίστας"/>
    <w:basedOn w:val="a"/>
    <w:pPr>
      <w:ind w:left="720"/>
      <w:contextualSpacing/>
    </w:pPr>
  </w:style>
  <w:style w:type="character" w:customStyle="1" w:styleId="a5">
    <w:name w:val="Έντονη έμφαση"/>
    <w:basedOn w:val="a0"/>
    <w:rPr>
      <w:i/>
      <w:iCs/>
      <w:color w:val="0F4761"/>
    </w:rPr>
  </w:style>
  <w:style w:type="paragraph" w:customStyle="1" w:styleId="a6">
    <w:name w:val="Έντονο απόσπ.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customStyle="1" w:styleId="a7">
    <w:name w:val="Έντονη αναφορά"/>
    <w:basedOn w:val="a0"/>
    <w:rPr>
      <w:b/>
      <w:bCs/>
      <w:smallCaps/>
      <w:color w:val="0F4761"/>
      <w:spacing w:val="5"/>
    </w:rPr>
  </w:style>
  <w:style w:type="character" w:customStyle="1" w:styleId="Char3">
    <w:name w:val="Παράγραφος λίστας Char"/>
    <w:basedOn w:val="a0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AF705030610428A3ED341A836DBEB" ma:contentTypeVersion="18" ma:contentTypeDescription="Create a new document." ma:contentTypeScope="" ma:versionID="9f434c9871ecdd7b6682da0c0a61aa90">
  <xsd:schema xmlns:xsd="http://www.w3.org/2001/XMLSchema" xmlns:xs="http://www.w3.org/2001/XMLSchema" xmlns:p="http://schemas.microsoft.com/office/2006/metadata/properties" xmlns:ns2="c723f645-801f-476e-bf8c-36768a19dc6e" xmlns:ns3="113793ce-1c47-4526-b6cd-d79dc48b3193" targetNamespace="http://schemas.microsoft.com/office/2006/metadata/properties" ma:root="true" ma:fieldsID="5820d226f0c0622f30ff4311cb0b554b" ns2:_="" ns3:_="">
    <xsd:import namespace="c723f645-801f-476e-bf8c-36768a19dc6e"/>
    <xsd:import namespace="113793ce-1c47-4526-b6cd-d79dc48b31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f645-801f-476e-bf8c-36768a19dc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4eaa9a-2315-4e71-a6bb-5ad32c4a222c}" ma:internalName="TaxCatchAll" ma:showField="CatchAllData" ma:web="c723f645-801f-476e-bf8c-36768a19d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93ce-1c47-4526-b6cd-d79dc48b3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98f528a-5724-4831-81eb-ce460fb88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3f645-801f-476e-bf8c-36768a19dc6e" xsi:nil="true"/>
    <lcf76f155ced4ddcb4097134ff3c332f xmlns="113793ce-1c47-4526-b6cd-d79dc48b3193">
      <Terms xmlns="http://schemas.microsoft.com/office/infopath/2007/PartnerControls"/>
    </lcf76f155ced4ddcb4097134ff3c332f>
    <_dlc_DocId xmlns="c723f645-801f-476e-bf8c-36768a19dc6e">SHW2CJ6VH3FJ-1258175463-77569</_dlc_DocId>
    <_dlc_DocIdUrl xmlns="c723f645-801f-476e-bf8c-36768a19dc6e">
      <Url>https://iridasa.sharepoint.com/sites/IRIDA/_layouts/15/DocIdRedir.aspx?ID=SHW2CJ6VH3FJ-1258175463-77569</Url>
      <Description>SHW2CJ6VH3FJ-1258175463-77569</Description>
    </_dlc_DocIdUrl>
  </documentManagement>
</p:properties>
</file>

<file path=customXml/itemProps1.xml><?xml version="1.0" encoding="utf-8"?>
<ds:datastoreItem xmlns:ds="http://schemas.openxmlformats.org/officeDocument/2006/customXml" ds:itemID="{C79C28E2-2ED7-44F0-AA21-E1030BF844FA}"/>
</file>

<file path=customXml/itemProps2.xml><?xml version="1.0" encoding="utf-8"?>
<ds:datastoreItem xmlns:ds="http://schemas.openxmlformats.org/officeDocument/2006/customXml" ds:itemID="{0EEE1BD7-BEFA-4D7D-923A-2C721376177E}"/>
</file>

<file path=customXml/itemProps3.xml><?xml version="1.0" encoding="utf-8"?>
<ds:datastoreItem xmlns:ds="http://schemas.openxmlformats.org/officeDocument/2006/customXml" ds:itemID="{A0F6D455-6739-4F17-BCD7-CC828B1D4363}"/>
</file>

<file path=customXml/itemProps4.xml><?xml version="1.0" encoding="utf-8"?>
<ds:datastoreItem xmlns:ds="http://schemas.openxmlformats.org/officeDocument/2006/customXml" ds:itemID="{9A7CE993-D454-43F2-963B-082FC8301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Mimikos</dc:creator>
  <dc:description/>
  <cp:lastModifiedBy>Nikos Antonopoulos</cp:lastModifiedBy>
  <cp:revision>2</cp:revision>
  <dcterms:created xsi:type="dcterms:W3CDTF">2024-05-25T15:33:00Z</dcterms:created>
  <dcterms:modified xsi:type="dcterms:W3CDTF">2024-05-25T15:33:00Z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0x0101001E2AF705030610428A3ED341A836DBEB</vt:lpwstr>
  </property>
  <property fmtid="{D5CDD505-2E9C-101B-9397-08002B2CF9AE}" pid="3" name="_dlc_DocIdItemGuid">
    <vt:lpwstr>a6123616-4c35-4765-93ec-1bd9520709fd</vt:lpwstr>
  </property>
  <property fmtid="{D5CDD505-2E9C-101B-9397-08002B2CF9AE}" pid="4" name="MediaServiceImageTags">
    <vt:lpwstr/>
  </property>
</Properties>
</file>